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DB" w:rsidRPr="00FD08DB" w:rsidRDefault="00FD08DB" w:rsidP="00FD0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9359032" cy="160934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273" cy="160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DB" w:rsidRPr="00FD08DB" w:rsidRDefault="00FD08DB" w:rsidP="00FD0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SECONDE </w:t>
      </w:r>
      <w:proofErr w:type="gramStart"/>
      <w:r>
        <w:rPr>
          <w:rFonts w:ascii="Arial" w:hAnsi="Arial" w:cs="Arial"/>
          <w:sz w:val="20"/>
          <w:szCs w:val="20"/>
        </w:rPr>
        <w:t>:  1</w:t>
      </w:r>
      <w:proofErr w:type="gramEnd"/>
      <w:r>
        <w:rPr>
          <w:rFonts w:ascii="Arial" w:hAnsi="Arial" w:cs="Arial"/>
          <w:sz w:val="20"/>
          <w:szCs w:val="20"/>
        </w:rPr>
        <w:t xml:space="preserve">   2   3    4    5    6    7     8      9     10      11</w:t>
      </w:r>
    </w:p>
    <w:tbl>
      <w:tblPr>
        <w:tblW w:w="5000" w:type="pct"/>
        <w:tblCellSpacing w:w="15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14"/>
        <w:gridCol w:w="3149"/>
        <w:gridCol w:w="3624"/>
        <w:gridCol w:w="3791"/>
      </w:tblGrid>
      <w:tr w:rsidR="00FD08DB" w:rsidRPr="00FD08DB" w:rsidTr="00FD08DB">
        <w:trPr>
          <w:tblCellSpacing w:w="15" w:type="dxa"/>
        </w:trPr>
        <w:tc>
          <w:tcPr>
            <w:tcW w:w="3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Télémètre à ultrasons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Niveau à laser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thermomètre à laser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GPS</w:t>
            </w:r>
          </w:p>
        </w:tc>
      </w:tr>
      <w:tr w:rsidR="00FD08DB" w:rsidRPr="00FD08DB" w:rsidTr="00FD08DB">
        <w:trPr>
          <w:trHeight w:val="2401"/>
          <w:tblCellSpacing w:w="15" w:type="dxa"/>
        </w:trPr>
        <w:tc>
          <w:tcPr>
            <w:tcW w:w="3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348230" cy="161671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30" cy="161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8DB">
              <w:rPr>
                <w:rFonts w:ascii="Arial" w:hAnsi="Arial" w:cs="Arial"/>
                <w:sz w:val="24"/>
                <w:szCs w:val="24"/>
              </w:rPr>
              <w:t>Natacha pose une frise ....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289810" cy="122174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22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Default="001A3C72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Jean-Eudes découvre sa facture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chauffage ..</w:t>
            </w:r>
            <w:proofErr w:type="gramEnd"/>
          </w:p>
          <w:p w:rsidR="001A3C72" w:rsidRDefault="001A3C72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3C72" w:rsidRPr="001A3C72" w:rsidRDefault="001A3C72" w:rsidP="001A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39087" cy="1503629"/>
                  <wp:effectExtent l="19050" t="0" r="3963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11" cy="150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72" w:rsidRPr="00FD08DB" w:rsidRDefault="001A3C72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582545" cy="2084705"/>
                  <wp:effectExtent l="19050" t="0" r="825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208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DB" w:rsidRPr="00FD08DB" w:rsidTr="00FD08DB">
        <w:trPr>
          <w:trHeight w:val="1840"/>
          <w:tblCellSpacing w:w="15" w:type="dxa"/>
        </w:trPr>
        <w:tc>
          <w:tcPr>
            <w:tcW w:w="3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Semaine 1: 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1: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1: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2: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2: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8DB">
              <w:rPr>
                <w:rFonts w:ascii="Arial" w:hAnsi="Arial" w:cs="Arial"/>
                <w:sz w:val="20"/>
                <w:szCs w:val="20"/>
              </w:rPr>
              <w:t>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2 heures: étude de l'activité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Semaine 1: 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1: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1: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2: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2: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8DB">
              <w:rPr>
                <w:rFonts w:ascii="Arial" w:hAnsi="Arial" w:cs="Arial"/>
                <w:sz w:val="20"/>
                <w:szCs w:val="20"/>
              </w:rPr>
              <w:t>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2 heures: étude de l'activité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Semaine 1: 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1: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1: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2: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2: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08DB">
              <w:rPr>
                <w:rFonts w:ascii="Arial" w:hAnsi="Arial" w:cs="Arial"/>
                <w:sz w:val="20"/>
                <w:szCs w:val="20"/>
              </w:rPr>
              <w:t>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2 heures: étude de l'activité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Semaine 1: 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1: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1: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2: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binôme 2: 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08DB">
              <w:rPr>
                <w:rFonts w:ascii="Arial" w:hAnsi="Arial" w:cs="Arial"/>
                <w:sz w:val="20"/>
                <w:szCs w:val="20"/>
              </w:rPr>
              <w:t>Nom: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2 heures: étude de l'activité</w:t>
            </w:r>
          </w:p>
        </w:tc>
      </w:tr>
      <w:tr w:rsidR="00FD08DB" w:rsidRPr="00FD08DB" w:rsidTr="00FD08DB">
        <w:trPr>
          <w:tblCellSpacing w:w="15" w:type="dxa"/>
        </w:trPr>
        <w:tc>
          <w:tcPr>
            <w:tcW w:w="3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Semaine 2: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D08DB">
              <w:rPr>
                <w:rFonts w:ascii="Arial" w:hAnsi="Arial" w:cs="Arial"/>
                <w:sz w:val="20"/>
                <w:szCs w:val="20"/>
              </w:rPr>
              <w:t>heure:suite</w:t>
            </w:r>
            <w:proofErr w:type="spellEnd"/>
            <w:r w:rsidRPr="00FD08DB">
              <w:rPr>
                <w:rFonts w:ascii="Arial" w:hAnsi="Arial" w:cs="Arial"/>
                <w:sz w:val="20"/>
                <w:szCs w:val="20"/>
              </w:rPr>
              <w:t xml:space="preserve"> de l'étude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1 heure: préparation restitution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Semaine 2: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D08DB">
              <w:rPr>
                <w:rFonts w:ascii="Arial" w:hAnsi="Arial" w:cs="Arial"/>
                <w:sz w:val="20"/>
                <w:szCs w:val="20"/>
              </w:rPr>
              <w:t>heure:suite</w:t>
            </w:r>
            <w:proofErr w:type="spellEnd"/>
            <w:r w:rsidRPr="00FD08DB">
              <w:rPr>
                <w:rFonts w:ascii="Arial" w:hAnsi="Arial" w:cs="Arial"/>
                <w:sz w:val="20"/>
                <w:szCs w:val="20"/>
              </w:rPr>
              <w:t xml:space="preserve"> de l'étude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1 heure: préparation restitution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Semaine 2: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D08DB">
              <w:rPr>
                <w:rFonts w:ascii="Arial" w:hAnsi="Arial" w:cs="Arial"/>
                <w:sz w:val="20"/>
                <w:szCs w:val="20"/>
              </w:rPr>
              <w:t>heure:suite</w:t>
            </w:r>
            <w:proofErr w:type="spellEnd"/>
            <w:r w:rsidRPr="00FD08DB">
              <w:rPr>
                <w:rFonts w:ascii="Arial" w:hAnsi="Arial" w:cs="Arial"/>
                <w:sz w:val="20"/>
                <w:szCs w:val="20"/>
              </w:rPr>
              <w:t xml:space="preserve"> de l'étude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1 heure: préparation restitution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Semaine 2: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D08DB">
              <w:rPr>
                <w:rFonts w:ascii="Arial" w:hAnsi="Arial" w:cs="Arial"/>
                <w:sz w:val="20"/>
                <w:szCs w:val="20"/>
              </w:rPr>
              <w:t>heure:suite</w:t>
            </w:r>
            <w:proofErr w:type="spellEnd"/>
            <w:r w:rsidRPr="00FD08DB">
              <w:rPr>
                <w:rFonts w:ascii="Arial" w:hAnsi="Arial" w:cs="Arial"/>
                <w:sz w:val="20"/>
                <w:szCs w:val="20"/>
              </w:rPr>
              <w:t xml:space="preserve"> de l'étude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1 heure: préparation restitution</w:t>
            </w:r>
          </w:p>
        </w:tc>
      </w:tr>
      <w:tr w:rsidR="00FD08DB" w:rsidRPr="00FD08DB" w:rsidTr="00FD08DB">
        <w:trPr>
          <w:tblCellSpacing w:w="15" w:type="dxa"/>
        </w:trPr>
        <w:tc>
          <w:tcPr>
            <w:tcW w:w="3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Semaine 3:</w:t>
            </w:r>
          </w:p>
          <w:p w:rsid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Restitution devant la classe: 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25 minutes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Semaine 3:</w:t>
            </w:r>
          </w:p>
          <w:p w:rsid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Restitution devant la classe: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 25 minutes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Semaine 3:</w:t>
            </w:r>
          </w:p>
          <w:p w:rsid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Restitution devant la classe: 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25 minutes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Semaine 3:</w:t>
            </w:r>
          </w:p>
          <w:p w:rsid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 xml:space="preserve">Restitution devant la classe: </w:t>
            </w:r>
          </w:p>
          <w:p w:rsidR="00FD08DB" w:rsidRPr="00FD08DB" w:rsidRDefault="00FD08DB" w:rsidP="00FD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8DB">
              <w:rPr>
                <w:rFonts w:ascii="Arial" w:hAnsi="Arial" w:cs="Arial"/>
                <w:sz w:val="20"/>
                <w:szCs w:val="20"/>
              </w:rPr>
              <w:t>25 minutes</w:t>
            </w:r>
          </w:p>
        </w:tc>
      </w:tr>
    </w:tbl>
    <w:p w:rsidR="000F2FC8" w:rsidRPr="00FD08DB" w:rsidRDefault="000F2FC8"/>
    <w:sectPr w:rsidR="000F2FC8" w:rsidRPr="00FD08DB" w:rsidSect="00FD08DB">
      <w:pgSz w:w="16838" w:h="11906" w:orient="landscape"/>
      <w:pgMar w:top="567" w:right="1440" w:bottom="567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A3C72"/>
    <w:rsid w:val="000F2FC8"/>
    <w:rsid w:val="001A3C72"/>
    <w:rsid w:val="007304FB"/>
    <w:rsid w:val="00FD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ann&#233;e%20scolaire%202015\cit1%20secondes%20MESURES\site%20CIT%20mesures\files\planningSECON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planningSECONDE</Template>
  <TotalTime>2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2014-09-07T13:11:00Z</dcterms:created>
  <dcterms:modified xsi:type="dcterms:W3CDTF">2014-09-07T13:13:00Z</dcterms:modified>
</cp:coreProperties>
</file>